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6FD0" w14:textId="77777777" w:rsidR="00FE067E" w:rsidRDefault="00CD36CF" w:rsidP="002010BF">
      <w:pPr>
        <w:pStyle w:val="TitlePageOrigin"/>
      </w:pPr>
      <w:r>
        <w:t>WEST virginia legislature</w:t>
      </w:r>
    </w:p>
    <w:p w14:paraId="639556AD" w14:textId="0C21C4D7" w:rsidR="00CD36CF" w:rsidRDefault="00CD36CF" w:rsidP="002010BF">
      <w:pPr>
        <w:pStyle w:val="TitlePageSession"/>
      </w:pPr>
      <w:r>
        <w:t>20</w:t>
      </w:r>
      <w:r w:rsidR="00081D6D">
        <w:t>2</w:t>
      </w:r>
      <w:r w:rsidR="00B03B22">
        <w:t>6</w:t>
      </w:r>
      <w:r>
        <w:t xml:space="preserve"> regular session</w:t>
      </w:r>
    </w:p>
    <w:p w14:paraId="5A323919" w14:textId="3DD18947" w:rsidR="00CD36CF" w:rsidRDefault="006B375A" w:rsidP="002010BF">
      <w:pPr>
        <w:pStyle w:val="BillNumber"/>
      </w:pPr>
      <w:sdt>
        <w:sdtPr>
          <w:tag w:val="Chamber"/>
          <w:id w:val="893011969"/>
          <w:lock w:val="sdtLocked"/>
          <w:placeholder>
            <w:docPart w:val="7A9D4333D73B4CC18F7FA61A25745DD6"/>
          </w:placeholder>
          <w:dropDownList>
            <w:listItem w:displayText="House" w:value="House"/>
            <w:listItem w:displayText="Senate" w:value="Senate"/>
          </w:dropDownList>
        </w:sdtPr>
        <w:sdtEndPr/>
        <w:sdtContent>
          <w:r w:rsidR="00974966">
            <w:t>House</w:t>
          </w:r>
        </w:sdtContent>
      </w:sdt>
      <w:r w:rsidR="00303684">
        <w:t xml:space="preserve"> </w:t>
      </w:r>
      <w:r w:rsidR="00CD36CF">
        <w:t xml:space="preserve">Bill </w:t>
      </w:r>
      <w:sdt>
        <w:sdtPr>
          <w:tag w:val="BNum"/>
          <w:id w:val="1645317809"/>
          <w:lock w:val="sdtLocked"/>
          <w:placeholder>
            <w:docPart w:val="52B969A4A0D74C65A4C53DC147869E40"/>
          </w:placeholder>
          <w:text/>
        </w:sdtPr>
        <w:sdtEndPr/>
        <w:sdtContent>
          <w:r>
            <w:t>4700</w:t>
          </w:r>
        </w:sdtContent>
      </w:sdt>
    </w:p>
    <w:p w14:paraId="53C5520B" w14:textId="1FB8FFC8" w:rsidR="00974966" w:rsidRDefault="00974966" w:rsidP="002010BF">
      <w:pPr>
        <w:pStyle w:val="References"/>
        <w:rPr>
          <w:smallCaps/>
        </w:rPr>
      </w:pPr>
      <w:r>
        <w:rPr>
          <w:smallCaps/>
        </w:rPr>
        <w:t xml:space="preserve">By </w:t>
      </w:r>
      <w:sdt>
        <w:sdtPr>
          <w:rPr>
            <w:smallCaps/>
          </w:rPr>
          <w:alias w:val="Sponsors"/>
          <w:tag w:val="Sponsors"/>
          <w:id w:val="2095895195"/>
          <w:placeholder>
            <w:docPart w:val="DefaultPlaceholder_-1854013440"/>
          </w:placeholder>
        </w:sdtPr>
        <w:sdtEndPr/>
        <w:sdtContent>
          <w:r>
            <w:rPr>
              <w:smallCaps/>
            </w:rPr>
            <w:t xml:space="preserve">Delegate </w:t>
          </w:r>
          <w:r w:rsidR="00B03B22">
            <w:rPr>
              <w:smallCaps/>
            </w:rPr>
            <w:t>Holstein</w:t>
          </w:r>
        </w:sdtContent>
      </w:sdt>
    </w:p>
    <w:p w14:paraId="53E9414B" w14:textId="6318A4AF" w:rsidR="00974966" w:rsidRDefault="00CD36CF" w:rsidP="00974966">
      <w:pPr>
        <w:pStyle w:val="References"/>
      </w:pPr>
      <w:r>
        <w:t>[</w:t>
      </w:r>
      <w:sdt>
        <w:sdtPr>
          <w:tag w:val="References"/>
          <w:id w:val="-1043047873"/>
          <w:placeholder>
            <w:docPart w:val="1C41099EDF90401A87CC1721AD24D90F"/>
          </w:placeholder>
          <w:text w:multiLine="1"/>
        </w:sdtPr>
        <w:sdtEndPr/>
        <w:sdtContent>
          <w:r w:rsidR="006B375A">
            <w:t>Introduced January 21, 2026; referred to the Committee on Energy and Public Works</w:t>
          </w:r>
        </w:sdtContent>
      </w:sdt>
      <w:r>
        <w:t>]</w:t>
      </w:r>
    </w:p>
    <w:p w14:paraId="367AB728" w14:textId="4F03A69B" w:rsidR="00974966" w:rsidRPr="00510A35" w:rsidRDefault="00974966" w:rsidP="00974966">
      <w:pPr>
        <w:pStyle w:val="TitleSection"/>
        <w:rPr>
          <w:color w:val="auto"/>
        </w:rPr>
      </w:pPr>
      <w:r w:rsidRPr="00510A35">
        <w:rPr>
          <w:color w:val="auto"/>
        </w:rPr>
        <w:lastRenderedPageBreak/>
        <w:t>A BILL to amend and reenact §17-4-8 and §31-2A-2 of the Code of West Virginia, 1931, as amended, relating to</w:t>
      </w:r>
      <w:r w:rsidRPr="00510A35">
        <w:rPr>
          <w:rStyle w:val="cse85d4621"/>
          <w:color w:val="auto"/>
        </w:rPr>
        <w:t xml:space="preserve"> use of state road</w:t>
      </w:r>
      <w:r w:rsidR="00181B00">
        <w:rPr>
          <w:rStyle w:val="cse85d4621"/>
          <w:color w:val="auto"/>
        </w:rPr>
        <w:t>s</w:t>
      </w:r>
      <w:r w:rsidRPr="00510A35">
        <w:rPr>
          <w:rStyle w:val="cse85d4621"/>
          <w:color w:val="auto"/>
        </w:rPr>
        <w:t xml:space="preserve"> for rail crossing; requiring cooperation between the rail company and the Division of Highways when construction or maintenance activities are conducted by the company</w:t>
      </w:r>
      <w:r w:rsidRPr="00510A35">
        <w:rPr>
          <w:color w:val="auto"/>
        </w:rPr>
        <w:t>; and requiring railroad companies to provide alternative entry and exit ways in certain circumstances.</w:t>
      </w:r>
    </w:p>
    <w:p w14:paraId="1CD15C5D" w14:textId="77777777" w:rsidR="00974966" w:rsidRPr="00510A35" w:rsidRDefault="00974966" w:rsidP="00974966">
      <w:pPr>
        <w:pStyle w:val="EnactingClause"/>
        <w:rPr>
          <w:color w:val="auto"/>
        </w:rPr>
      </w:pPr>
      <w:r w:rsidRPr="00510A35">
        <w:rPr>
          <w:color w:val="auto"/>
        </w:rPr>
        <w:t>Be it enacted by the Legislature of West Virginia:</w:t>
      </w:r>
    </w:p>
    <w:p w14:paraId="26D125AB" w14:textId="77777777" w:rsidR="00974966" w:rsidRPr="00510A35" w:rsidRDefault="00974966" w:rsidP="00974966">
      <w:pPr>
        <w:pStyle w:val="EnactingClause"/>
        <w:rPr>
          <w:color w:val="auto"/>
        </w:rPr>
        <w:sectPr w:rsidR="00974966" w:rsidRPr="00510A35" w:rsidSect="0097496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09EC858" w14:textId="77777777" w:rsidR="00974966" w:rsidRPr="00510A35" w:rsidRDefault="00974966" w:rsidP="00974966">
      <w:pPr>
        <w:pStyle w:val="ChapterHeading"/>
        <w:rPr>
          <w:color w:val="auto"/>
        </w:rPr>
      </w:pPr>
      <w:r w:rsidRPr="00510A35">
        <w:rPr>
          <w:color w:val="auto"/>
        </w:rPr>
        <w:t xml:space="preserve">CHAPTER 17. ROADS AND HIGHWAYS. </w:t>
      </w:r>
    </w:p>
    <w:p w14:paraId="2678ACCA" w14:textId="77777777" w:rsidR="00974966" w:rsidRPr="00510A35" w:rsidRDefault="00974966" w:rsidP="00974966">
      <w:pPr>
        <w:pStyle w:val="SectionBody"/>
        <w:rPr>
          <w:b/>
          <w:color w:val="auto"/>
        </w:rPr>
        <w:sectPr w:rsidR="00974966" w:rsidRPr="00510A35" w:rsidSect="00974966">
          <w:type w:val="continuous"/>
          <w:pgSz w:w="12240" w:h="15840" w:code="1"/>
          <w:pgMar w:top="1440" w:right="1440" w:bottom="1440" w:left="1440" w:header="720" w:footer="720" w:gutter="0"/>
          <w:lnNumType w:countBy="1" w:restart="newSection"/>
          <w:cols w:space="720"/>
          <w:titlePg/>
          <w:docGrid w:linePitch="360"/>
        </w:sectPr>
      </w:pPr>
    </w:p>
    <w:p w14:paraId="7E898C88" w14:textId="77777777" w:rsidR="00974966" w:rsidRPr="00510A35" w:rsidRDefault="00974966" w:rsidP="00974966">
      <w:pPr>
        <w:pStyle w:val="ArticleHeading"/>
        <w:rPr>
          <w:color w:val="auto"/>
        </w:rPr>
        <w:sectPr w:rsidR="00974966" w:rsidRPr="00510A35" w:rsidSect="00974966">
          <w:type w:val="continuous"/>
          <w:pgSz w:w="12240" w:h="15840" w:code="1"/>
          <w:pgMar w:top="1440" w:right="1440" w:bottom="1440" w:left="1440" w:header="720" w:footer="720" w:gutter="0"/>
          <w:lnNumType w:countBy="1" w:restart="newSection"/>
          <w:cols w:space="720"/>
          <w:titlePg/>
          <w:docGrid w:linePitch="360"/>
        </w:sectPr>
      </w:pPr>
      <w:r w:rsidRPr="00510A35">
        <w:rPr>
          <w:color w:val="auto"/>
        </w:rPr>
        <w:t>ARTICLE 4. STATE ROAD SYSTEM.</w:t>
      </w:r>
    </w:p>
    <w:p w14:paraId="7DE144B9" w14:textId="77777777" w:rsidR="00974966" w:rsidRPr="00510A35" w:rsidRDefault="00974966" w:rsidP="00974966">
      <w:pPr>
        <w:pStyle w:val="SectionHeading"/>
        <w:rPr>
          <w:color w:val="auto"/>
        </w:rPr>
        <w:sectPr w:rsidR="00974966" w:rsidRPr="00510A35" w:rsidSect="00974966">
          <w:type w:val="continuous"/>
          <w:pgSz w:w="12240" w:h="15840" w:code="1"/>
          <w:pgMar w:top="1440" w:right="1440" w:bottom="1440" w:left="1440" w:header="720" w:footer="720" w:gutter="0"/>
          <w:lnNumType w:countBy="1" w:restart="newSection"/>
          <w:cols w:space="720"/>
          <w:titlePg/>
          <w:docGrid w:linePitch="360"/>
        </w:sectPr>
      </w:pPr>
      <w:r w:rsidRPr="00510A35">
        <w:rPr>
          <w:color w:val="auto"/>
        </w:rPr>
        <w:t>§17-4-8. Use of roadbed by railroad, telephone company, etc.</w:t>
      </w:r>
    </w:p>
    <w:p w14:paraId="46166F35" w14:textId="2AD1BB6C" w:rsidR="00974966" w:rsidRPr="00510A35" w:rsidRDefault="00974966" w:rsidP="00974966">
      <w:pPr>
        <w:pStyle w:val="SectionBody"/>
        <w:rPr>
          <w:color w:val="auto"/>
        </w:rPr>
      </w:pPr>
      <w:r w:rsidRPr="00510A35">
        <w:rPr>
          <w:color w:val="auto"/>
        </w:rPr>
        <w:t xml:space="preserve">No railroad or electric or other railway </w:t>
      </w:r>
      <w:r w:rsidRPr="00510A35">
        <w:rPr>
          <w:strike/>
          <w:color w:val="auto"/>
        </w:rPr>
        <w:t>shall</w:t>
      </w:r>
      <w:r w:rsidRPr="00510A35">
        <w:rPr>
          <w:color w:val="auto"/>
        </w:rPr>
        <w:t xml:space="preserve"> </w:t>
      </w:r>
      <w:r w:rsidRPr="00510A35">
        <w:rPr>
          <w:color w:val="auto"/>
          <w:u w:val="single"/>
        </w:rPr>
        <w:t>may</w:t>
      </w:r>
      <w:r w:rsidRPr="00510A35">
        <w:rPr>
          <w:color w:val="auto"/>
        </w:rPr>
        <w:t xml:space="preserve"> be constructed </w:t>
      </w:r>
      <w:r w:rsidRPr="00510A35">
        <w:rPr>
          <w:color w:val="auto"/>
          <w:u w:val="single"/>
        </w:rPr>
        <w:t>or maintained</w:t>
      </w:r>
      <w:r w:rsidRPr="00510A35">
        <w:rPr>
          <w:color w:val="auto"/>
        </w:rPr>
        <w:t xml:space="preserve"> upon the roadbed of any state road, except to cross the same, </w:t>
      </w:r>
      <w:r w:rsidRPr="00493212">
        <w:rPr>
          <w:color w:val="auto"/>
        </w:rPr>
        <w:t>nor</w:t>
      </w:r>
      <w:r w:rsidRPr="00B75627">
        <w:rPr>
          <w:color w:val="auto"/>
          <w:u w:val="single"/>
        </w:rPr>
        <w:t xml:space="preserve"> </w:t>
      </w:r>
      <w:r w:rsidR="00960C3E" w:rsidRPr="00B75627">
        <w:rPr>
          <w:color w:val="auto"/>
          <w:u w:val="single"/>
        </w:rPr>
        <w:t xml:space="preserve">upon any state </w:t>
      </w:r>
      <w:r w:rsidRPr="00972E66">
        <w:rPr>
          <w:color w:val="auto"/>
          <w:u w:val="single"/>
        </w:rPr>
        <w:t>r</w:t>
      </w:r>
      <w:r w:rsidRPr="00510A35">
        <w:rPr>
          <w:color w:val="auto"/>
          <w:u w:val="single"/>
        </w:rPr>
        <w:t>oad except under such restrictions, conditions and regulations as may be prescribed by the Commissioner of the Division of Highways.</w:t>
      </w:r>
      <w:r w:rsidRPr="00510A35">
        <w:rPr>
          <w:color w:val="auto"/>
        </w:rPr>
        <w:t xml:space="preserve"> </w:t>
      </w:r>
      <w:r w:rsidRPr="00510A35">
        <w:rPr>
          <w:color w:val="auto"/>
          <w:u w:val="single"/>
        </w:rPr>
        <w:t>Nor</w:t>
      </w:r>
      <w:r w:rsidRPr="00510A35">
        <w:rPr>
          <w:color w:val="auto"/>
        </w:rPr>
        <w:t xml:space="preserve"> </w:t>
      </w:r>
      <w:r w:rsidRPr="00510A35">
        <w:rPr>
          <w:strike/>
          <w:color w:val="auto"/>
        </w:rPr>
        <w:t>shall</w:t>
      </w:r>
      <w:r w:rsidRPr="00510A35">
        <w:rPr>
          <w:color w:val="auto"/>
        </w:rPr>
        <w:t xml:space="preserve"> </w:t>
      </w:r>
      <w:r w:rsidRPr="00510A35">
        <w:rPr>
          <w:color w:val="auto"/>
          <w:u w:val="single"/>
        </w:rPr>
        <w:t>may</w:t>
      </w:r>
      <w:r w:rsidRPr="00510A35">
        <w:rPr>
          <w:color w:val="auto"/>
        </w:rPr>
        <w:t xml:space="preserve"> any person, firm, or corporation enter upon or construct any works in or upon </w:t>
      </w:r>
      <w:r w:rsidRPr="006C10AB">
        <w:rPr>
          <w:strike/>
          <w:color w:val="auto"/>
        </w:rPr>
        <w:t>such</w:t>
      </w:r>
      <w:r w:rsidRPr="00510A35">
        <w:rPr>
          <w:color w:val="auto"/>
        </w:rPr>
        <w:t xml:space="preserve"> </w:t>
      </w:r>
      <w:r w:rsidRPr="00510A35">
        <w:rPr>
          <w:color w:val="auto"/>
          <w:u w:val="single"/>
        </w:rPr>
        <w:t>a state</w:t>
      </w:r>
      <w:r w:rsidRPr="00510A35">
        <w:rPr>
          <w:color w:val="auto"/>
        </w:rPr>
        <w:t xml:space="preserve"> road, or lay or maintain thereon or thereunder any drainage, sewer or water pipes, gas pipes, electric conduits or other pipes, nor shall any telephone, telegraph or electric line or power pole, or any other structure whatsoever, be erected upon, in or over any portion of a state </w:t>
      </w:r>
      <w:r w:rsidRPr="00B75627">
        <w:rPr>
          <w:color w:val="auto"/>
        </w:rPr>
        <w:t xml:space="preserve">road, except under such restrictions, conditions and regulations as may be prescribed by the </w:t>
      </w:r>
      <w:r w:rsidRPr="00493212">
        <w:rPr>
          <w:strike/>
          <w:color w:val="auto"/>
        </w:rPr>
        <w:t>state Road</w:t>
      </w:r>
      <w:r w:rsidRPr="00493212">
        <w:rPr>
          <w:color w:val="auto"/>
        </w:rPr>
        <w:t xml:space="preserve"> </w:t>
      </w:r>
      <w:r w:rsidR="00493212">
        <w:rPr>
          <w:color w:val="auto"/>
        </w:rPr>
        <w:t>c</w:t>
      </w:r>
      <w:r w:rsidRPr="00B75627">
        <w:rPr>
          <w:color w:val="auto"/>
        </w:rPr>
        <w:t>ommissioner</w:t>
      </w:r>
      <w:r w:rsidRPr="00B75627">
        <w:rPr>
          <w:color w:val="auto"/>
          <w:u w:val="single"/>
        </w:rPr>
        <w:t xml:space="preserve"> </w:t>
      </w:r>
      <w:r w:rsidRPr="00510A35">
        <w:rPr>
          <w:color w:val="auto"/>
          <w:u w:val="single"/>
        </w:rPr>
        <w:t>of the Division of Highways.</w:t>
      </w:r>
      <w:r w:rsidRPr="00510A35">
        <w:rPr>
          <w:color w:val="auto"/>
        </w:rPr>
        <w:t xml:space="preserve"> Whenever any railroad or electric or other railway, heretofore or hereafter constructed, </w:t>
      </w:r>
      <w:r w:rsidRPr="00510A35">
        <w:rPr>
          <w:strike/>
          <w:color w:val="auto"/>
        </w:rPr>
        <w:t>shall</w:t>
      </w:r>
      <w:r w:rsidRPr="00510A35">
        <w:rPr>
          <w:color w:val="auto"/>
        </w:rPr>
        <w:t xml:space="preserve"> </w:t>
      </w:r>
      <w:r w:rsidRPr="00510A35">
        <w:rPr>
          <w:strike/>
          <w:color w:val="auto"/>
        </w:rPr>
        <w:t>cross</w:t>
      </w:r>
      <w:r w:rsidRPr="00510A35">
        <w:rPr>
          <w:color w:val="auto"/>
        </w:rPr>
        <w:t xml:space="preserve"> </w:t>
      </w:r>
      <w:r w:rsidRPr="00510A35">
        <w:rPr>
          <w:color w:val="auto"/>
          <w:u w:val="single"/>
        </w:rPr>
        <w:t xml:space="preserve">crosses </w:t>
      </w:r>
      <w:r w:rsidRPr="00510A35">
        <w:rPr>
          <w:color w:val="auto"/>
        </w:rPr>
        <w:t xml:space="preserve">any state road, it shall be required to keep its own roadbed, and the bed of the road or highway at </w:t>
      </w:r>
      <w:r w:rsidRPr="00510A35">
        <w:rPr>
          <w:strike/>
          <w:color w:val="auto"/>
        </w:rPr>
        <w:t>such</w:t>
      </w:r>
      <w:r w:rsidRPr="00510A35">
        <w:rPr>
          <w:color w:val="auto"/>
        </w:rPr>
        <w:t xml:space="preserve"> </w:t>
      </w:r>
      <w:r w:rsidRPr="00510A35">
        <w:rPr>
          <w:color w:val="auto"/>
          <w:u w:val="single"/>
        </w:rPr>
        <w:t>the</w:t>
      </w:r>
      <w:r w:rsidRPr="00510A35">
        <w:rPr>
          <w:color w:val="auto"/>
        </w:rPr>
        <w:t xml:space="preserve"> crossing, in proper repair, or else to construct and maintain an overhead or undergrade crossing, subject to the approval of </w:t>
      </w:r>
      <w:r w:rsidRPr="00B75627">
        <w:rPr>
          <w:color w:val="auto"/>
        </w:rPr>
        <w:t xml:space="preserve">the </w:t>
      </w:r>
      <w:r w:rsidRPr="00493212">
        <w:rPr>
          <w:strike/>
          <w:color w:val="auto"/>
        </w:rPr>
        <w:t>State Road Commissioner; and the</w:t>
      </w:r>
      <w:r w:rsidRPr="00493212">
        <w:rPr>
          <w:color w:val="auto"/>
        </w:rPr>
        <w:t xml:space="preserve"> </w:t>
      </w:r>
      <w:r w:rsidR="00493212">
        <w:rPr>
          <w:color w:val="auto"/>
          <w:u w:val="single"/>
        </w:rPr>
        <w:t>c</w:t>
      </w:r>
      <w:r w:rsidRPr="00B75627">
        <w:rPr>
          <w:color w:val="auto"/>
          <w:u w:val="single"/>
        </w:rPr>
        <w:t xml:space="preserve">ommissioner </w:t>
      </w:r>
      <w:r w:rsidRPr="00510A35">
        <w:rPr>
          <w:color w:val="auto"/>
          <w:u w:val="single"/>
        </w:rPr>
        <w:t>of the Division of Highways. The</w:t>
      </w:r>
      <w:r w:rsidRPr="00510A35">
        <w:rPr>
          <w:color w:val="auto"/>
        </w:rPr>
        <w:t xml:space="preserve"> tracks of such </w:t>
      </w:r>
      <w:r w:rsidRPr="00510A35">
        <w:rPr>
          <w:color w:val="auto"/>
          <w:u w:val="single"/>
        </w:rPr>
        <w:t>a</w:t>
      </w:r>
      <w:r w:rsidRPr="00510A35">
        <w:rPr>
          <w:color w:val="auto"/>
        </w:rPr>
        <w:t xml:space="preserve"> railroad or railway at grade crossings shall be so constructed as to give a safe and easy approach to and across the </w:t>
      </w:r>
      <w:r w:rsidRPr="00510A35">
        <w:rPr>
          <w:strike/>
          <w:color w:val="auto"/>
        </w:rPr>
        <w:t>same, and when</w:t>
      </w:r>
      <w:r w:rsidRPr="00510A35">
        <w:rPr>
          <w:color w:val="auto"/>
        </w:rPr>
        <w:t xml:space="preserve"> </w:t>
      </w:r>
      <w:r w:rsidRPr="00510A35">
        <w:rPr>
          <w:color w:val="auto"/>
          <w:u w:val="single"/>
        </w:rPr>
        <w:t>tracks. When</w:t>
      </w:r>
      <w:r w:rsidRPr="00510A35">
        <w:rPr>
          <w:color w:val="auto"/>
        </w:rPr>
        <w:t xml:space="preserve"> the construction of </w:t>
      </w:r>
      <w:r w:rsidRPr="00730318">
        <w:rPr>
          <w:strike/>
          <w:color w:val="auto"/>
        </w:rPr>
        <w:t>such</w:t>
      </w:r>
      <w:r w:rsidRPr="00510A35">
        <w:rPr>
          <w:color w:val="auto"/>
        </w:rPr>
        <w:t xml:space="preserve"> </w:t>
      </w:r>
      <w:r w:rsidRPr="00510A35">
        <w:rPr>
          <w:color w:val="auto"/>
          <w:u w:val="single"/>
        </w:rPr>
        <w:t>these</w:t>
      </w:r>
      <w:r w:rsidRPr="00510A35">
        <w:rPr>
          <w:color w:val="auto"/>
        </w:rPr>
        <w:t xml:space="preserve"> approaches is made necessary by a change in the railroad grade at the grade crossing, the cost shall be upon the railway company. </w:t>
      </w:r>
      <w:r w:rsidRPr="00510A35">
        <w:rPr>
          <w:rFonts w:eastAsia="Times New Roman" w:cs="Arial"/>
          <w:color w:val="auto"/>
          <w:u w:val="single"/>
        </w:rPr>
        <w:t xml:space="preserve">The </w:t>
      </w:r>
      <w:r w:rsidR="008B134E">
        <w:rPr>
          <w:rFonts w:eastAsia="Times New Roman" w:cs="Arial"/>
          <w:color w:val="auto"/>
          <w:u w:val="single"/>
        </w:rPr>
        <w:t>c</w:t>
      </w:r>
      <w:r w:rsidRPr="00510A35">
        <w:rPr>
          <w:rFonts w:eastAsia="Times New Roman" w:cs="Arial"/>
          <w:color w:val="auto"/>
          <w:u w:val="single"/>
        </w:rPr>
        <w:t xml:space="preserve">ommissioner of </w:t>
      </w:r>
      <w:r w:rsidR="008B134E">
        <w:rPr>
          <w:rFonts w:eastAsia="Times New Roman" w:cs="Arial"/>
          <w:color w:val="auto"/>
          <w:u w:val="single"/>
        </w:rPr>
        <w:t xml:space="preserve">the Division of </w:t>
      </w:r>
      <w:r w:rsidRPr="00510A35">
        <w:rPr>
          <w:rFonts w:eastAsia="Times New Roman" w:cs="Arial"/>
          <w:color w:val="auto"/>
          <w:u w:val="single"/>
        </w:rPr>
        <w:t>Highways shall enter into a mutually agreeable memorandum of understanding with each operating railway company</w:t>
      </w:r>
      <w:r w:rsidR="008D49D3">
        <w:rPr>
          <w:rFonts w:eastAsia="Times New Roman" w:cs="Arial"/>
          <w:color w:val="auto"/>
          <w:u w:val="single"/>
        </w:rPr>
        <w:t xml:space="preserve"> that seeks to temporarily close down a state road,</w:t>
      </w:r>
      <w:r w:rsidRPr="00510A35">
        <w:rPr>
          <w:rFonts w:eastAsia="Times New Roman" w:cs="Arial"/>
          <w:color w:val="auto"/>
          <w:u w:val="single"/>
        </w:rPr>
        <w:t xml:space="preserve"> detailing a process to coordinate road closures with the </w:t>
      </w:r>
      <w:r w:rsidR="00960C3E">
        <w:rPr>
          <w:rFonts w:eastAsia="Times New Roman" w:cs="Arial"/>
          <w:color w:val="auto"/>
          <w:u w:val="single"/>
        </w:rPr>
        <w:t>Division of Highways</w:t>
      </w:r>
      <w:r w:rsidRPr="00510A35">
        <w:rPr>
          <w:rFonts w:eastAsia="Times New Roman" w:cs="Arial"/>
          <w:color w:val="auto"/>
          <w:u w:val="single"/>
        </w:rPr>
        <w:t xml:space="preserve">, communicate plans to the public, and minimize disruption of </w:t>
      </w:r>
      <w:r w:rsidR="006C10AB">
        <w:rPr>
          <w:rFonts w:eastAsia="Times New Roman" w:cs="Arial"/>
          <w:color w:val="auto"/>
          <w:u w:val="single"/>
        </w:rPr>
        <w:t>these</w:t>
      </w:r>
      <w:r w:rsidRPr="00510A35">
        <w:rPr>
          <w:rFonts w:eastAsia="Times New Roman" w:cs="Arial"/>
          <w:color w:val="auto"/>
          <w:u w:val="single"/>
        </w:rPr>
        <w:t xml:space="preserve"> closures.</w:t>
      </w:r>
    </w:p>
    <w:p w14:paraId="65B523C9" w14:textId="77777777" w:rsidR="00974966" w:rsidRPr="00510A35" w:rsidRDefault="00974966" w:rsidP="00974966">
      <w:pPr>
        <w:pStyle w:val="ChapterHeading"/>
        <w:rPr>
          <w:color w:val="auto"/>
        </w:rPr>
        <w:sectPr w:rsidR="00974966" w:rsidRPr="00510A35" w:rsidSect="00974966">
          <w:headerReference w:type="even" r:id="rId12"/>
          <w:headerReference w:type="default" r:id="rId13"/>
          <w:footerReference w:type="even" r:id="rId14"/>
          <w:headerReference w:type="first" r:id="rId15"/>
          <w:footerReference w:type="first" r:id="rId16"/>
          <w:type w:val="continuous"/>
          <w:pgSz w:w="12240" w:h="15840"/>
          <w:pgMar w:top="1440" w:right="1440" w:bottom="1440" w:left="1440" w:header="720" w:footer="720" w:gutter="0"/>
          <w:lnNumType w:countBy="1" w:restart="newSection"/>
          <w:cols w:space="720"/>
          <w:titlePg/>
          <w:docGrid w:linePitch="360"/>
        </w:sectPr>
      </w:pPr>
      <w:r w:rsidRPr="00510A35">
        <w:rPr>
          <w:color w:val="auto"/>
        </w:rPr>
        <w:t>CHAPTER 31. CORPORATIONS.</w:t>
      </w:r>
    </w:p>
    <w:p w14:paraId="712AC68F" w14:textId="77777777" w:rsidR="00974966" w:rsidRPr="00510A35" w:rsidRDefault="00974966" w:rsidP="00974966">
      <w:pPr>
        <w:pStyle w:val="ArticleHeading"/>
        <w:rPr>
          <w:color w:val="auto"/>
        </w:rPr>
        <w:sectPr w:rsidR="00974966" w:rsidRPr="00510A35" w:rsidSect="00974966">
          <w:type w:val="continuous"/>
          <w:pgSz w:w="12240" w:h="15840"/>
          <w:pgMar w:top="1440" w:right="1440" w:bottom="1440" w:left="1440" w:header="720" w:footer="720" w:gutter="0"/>
          <w:lnNumType w:countBy="1" w:restart="newSection"/>
          <w:cols w:space="720"/>
          <w:titlePg/>
          <w:docGrid w:linePitch="360"/>
        </w:sectPr>
      </w:pPr>
      <w:r w:rsidRPr="00510A35">
        <w:rPr>
          <w:color w:val="auto"/>
        </w:rPr>
        <w:t xml:space="preserve">ARTICLE 2A. RAILROAD CROSSING. </w:t>
      </w:r>
    </w:p>
    <w:p w14:paraId="11105569" w14:textId="77777777" w:rsidR="00974966" w:rsidRPr="00510A35" w:rsidRDefault="00974966" w:rsidP="00974966">
      <w:pPr>
        <w:pStyle w:val="SectionHeading"/>
        <w:rPr>
          <w:color w:val="auto"/>
        </w:rPr>
      </w:pPr>
      <w:r w:rsidRPr="00510A35">
        <w:rPr>
          <w:color w:val="auto"/>
        </w:rPr>
        <w:t>§31-2A-2. Blocking of crossing prohibited; time limit.</w:t>
      </w:r>
    </w:p>
    <w:p w14:paraId="3AA9618E" w14:textId="6D4B73A6" w:rsidR="00974966" w:rsidRPr="00510A35" w:rsidRDefault="00974966" w:rsidP="00974966">
      <w:pPr>
        <w:pStyle w:val="SectionBody"/>
        <w:rPr>
          <w:color w:val="auto"/>
        </w:rPr>
      </w:pPr>
      <w:r w:rsidRPr="00510A35">
        <w:rPr>
          <w:color w:val="auto"/>
        </w:rPr>
        <w:t xml:space="preserve">(a) It is unlawful for any railroad company, except in an emergency, to order, allow or permit the operation of or to operate or to so operate its system so that a train blocks the passage of vehicular traffic over the railroad crossing of any public street, road or highway of this state for a period longer than </w:t>
      </w:r>
      <w:r w:rsidR="00340A0E">
        <w:rPr>
          <w:color w:val="auto"/>
        </w:rPr>
        <w:t>10</w:t>
      </w:r>
      <w:r w:rsidRPr="00510A35">
        <w:rPr>
          <w:color w:val="auto"/>
        </w:rPr>
        <w:t xml:space="preserve"> minutes. This section does not apply to an obstruction of any such street, road or highway caused by a continuously moving train or caused by circumstances wholly beyond the control of the railroad, but does apply to all other obstructions as aforesaid, including, but not limited to, those caused by a stopped train or a train engaged in switching, loading or unloading operations: </w:t>
      </w:r>
      <w:r w:rsidRPr="00510A35">
        <w:rPr>
          <w:i/>
          <w:iCs/>
          <w:color w:val="auto"/>
        </w:rPr>
        <w:t>Provided,</w:t>
      </w:r>
      <w:r w:rsidRPr="00510A35">
        <w:rPr>
          <w:color w:val="auto"/>
        </w:rPr>
        <w:t xml:space="preserve"> That if any such train is within the jurisdictional limits of any municipality which now has or hereafter </w:t>
      </w:r>
      <w:r w:rsidRPr="00510A35">
        <w:rPr>
          <w:strike/>
          <w:color w:val="auto"/>
        </w:rPr>
        <w:t>shall have</w:t>
      </w:r>
      <w:r w:rsidRPr="00510A35">
        <w:rPr>
          <w:color w:val="auto"/>
        </w:rPr>
        <w:t xml:space="preserve"> </w:t>
      </w:r>
      <w:r w:rsidRPr="00510A35">
        <w:rPr>
          <w:color w:val="auto"/>
          <w:u w:val="single"/>
        </w:rPr>
        <w:t>has</w:t>
      </w:r>
      <w:r w:rsidRPr="00510A35">
        <w:rPr>
          <w:color w:val="auto"/>
        </w:rPr>
        <w:t xml:space="preserve"> in force and effect an ordinance limiting the time a railroad crossing may be blocked by a train, </w:t>
      </w:r>
      <w:r w:rsidRPr="00510A35">
        <w:rPr>
          <w:strike/>
          <w:color w:val="auto"/>
        </w:rPr>
        <w:t>such</w:t>
      </w:r>
      <w:r w:rsidRPr="00510A35">
        <w:rPr>
          <w:color w:val="auto"/>
        </w:rPr>
        <w:t xml:space="preserve"> </w:t>
      </w:r>
      <w:r w:rsidRPr="00510A35">
        <w:rPr>
          <w:color w:val="auto"/>
          <w:u w:val="single"/>
        </w:rPr>
        <w:t>the</w:t>
      </w:r>
      <w:r w:rsidRPr="00510A35">
        <w:rPr>
          <w:color w:val="auto"/>
        </w:rPr>
        <w:t xml:space="preserve"> ordinance shall govern, and the provisions of this article </w:t>
      </w:r>
      <w:r w:rsidRPr="00340A0E">
        <w:rPr>
          <w:strike/>
          <w:color w:val="auto"/>
        </w:rPr>
        <w:t>shall</w:t>
      </w:r>
      <w:r w:rsidRPr="00510A35">
        <w:rPr>
          <w:color w:val="auto"/>
        </w:rPr>
        <w:t xml:space="preserve"> </w:t>
      </w:r>
      <w:r w:rsidR="00340A0E" w:rsidRPr="00340A0E">
        <w:rPr>
          <w:color w:val="auto"/>
          <w:u w:val="single"/>
        </w:rPr>
        <w:t>may</w:t>
      </w:r>
      <w:r w:rsidR="00340A0E">
        <w:rPr>
          <w:color w:val="auto"/>
        </w:rPr>
        <w:t xml:space="preserve"> </w:t>
      </w:r>
      <w:r w:rsidRPr="00510A35">
        <w:rPr>
          <w:color w:val="auto"/>
        </w:rPr>
        <w:t>not be applicable.</w:t>
      </w:r>
    </w:p>
    <w:p w14:paraId="0F105836" w14:textId="77777777" w:rsidR="00974966" w:rsidRPr="00510A35" w:rsidRDefault="00974966" w:rsidP="00974966">
      <w:pPr>
        <w:pStyle w:val="SectionBody"/>
        <w:rPr>
          <w:color w:val="auto"/>
        </w:rPr>
      </w:pPr>
      <w:r w:rsidRPr="00510A35">
        <w:rPr>
          <w:color w:val="auto"/>
        </w:rPr>
        <w:t xml:space="preserve">(b) Upon receiving notification from a law-enforcement officer, member of a fire department, operator of an emergency medical vehicle, or a member of an emergency services provider that emergency circumstances require the immediate clearing of a public highway railroad grade crossing, the members of the train crew of the train, railroad car or equipment, or engine blocking such crossing shall immediately notify the appropriate railroad dispatcher of the pending emergency situation. Upon receipt of notice of such emergency circumstances by the train crew or dispatcher, the railroad shall immediately clear the crossing, consistent with the safe operation of the train. </w:t>
      </w:r>
    </w:p>
    <w:p w14:paraId="0114B802" w14:textId="4708E9D5" w:rsidR="00974966" w:rsidRPr="00510A35" w:rsidRDefault="00974966" w:rsidP="00974966">
      <w:pPr>
        <w:pStyle w:val="SectionBody"/>
        <w:rPr>
          <w:color w:val="auto"/>
          <w:u w:val="single"/>
        </w:rPr>
      </w:pPr>
      <w:r w:rsidRPr="00510A35">
        <w:rPr>
          <w:color w:val="auto"/>
          <w:u w:val="single"/>
        </w:rPr>
        <w:t>(c) A temporary alternate method of entry and exit shall be provided for emergency medical service vehicles</w:t>
      </w:r>
      <w:r w:rsidR="00EC403E">
        <w:rPr>
          <w:color w:val="auto"/>
          <w:u w:val="single"/>
        </w:rPr>
        <w:t xml:space="preserve"> </w:t>
      </w:r>
      <w:r w:rsidR="00972E66">
        <w:rPr>
          <w:color w:val="auto"/>
          <w:u w:val="single"/>
        </w:rPr>
        <w:t>by any operating railroad company that closes down a state road</w:t>
      </w:r>
      <w:r w:rsidRPr="00510A35">
        <w:rPr>
          <w:color w:val="auto"/>
          <w:u w:val="single"/>
        </w:rPr>
        <w:t xml:space="preserve"> when performing maintenance, repairs, </w:t>
      </w:r>
      <w:r w:rsidR="008D49D3">
        <w:rPr>
          <w:color w:val="auto"/>
          <w:u w:val="single"/>
        </w:rPr>
        <w:t>or</w:t>
      </w:r>
      <w:r w:rsidR="008D49D3" w:rsidRPr="00510A35">
        <w:rPr>
          <w:color w:val="auto"/>
          <w:u w:val="single"/>
        </w:rPr>
        <w:t xml:space="preserve"> </w:t>
      </w:r>
      <w:r w:rsidRPr="00510A35">
        <w:rPr>
          <w:color w:val="auto"/>
          <w:u w:val="single"/>
        </w:rPr>
        <w:t xml:space="preserve">construction when, for a time period of greater than </w:t>
      </w:r>
      <w:r w:rsidR="00340A0E">
        <w:rPr>
          <w:color w:val="auto"/>
          <w:u w:val="single"/>
        </w:rPr>
        <w:t>24</w:t>
      </w:r>
      <w:r w:rsidR="00972E66" w:rsidRPr="00510A35">
        <w:rPr>
          <w:color w:val="auto"/>
          <w:u w:val="single"/>
        </w:rPr>
        <w:t xml:space="preserve"> </w:t>
      </w:r>
      <w:r w:rsidRPr="00510A35">
        <w:rPr>
          <w:color w:val="auto"/>
          <w:u w:val="single"/>
        </w:rPr>
        <w:t xml:space="preserve">hours, the maintenance, repairs, </w:t>
      </w:r>
      <w:r w:rsidR="008D49D3">
        <w:rPr>
          <w:color w:val="auto"/>
          <w:u w:val="single"/>
        </w:rPr>
        <w:t>or</w:t>
      </w:r>
      <w:r w:rsidR="008D49D3" w:rsidRPr="00510A35">
        <w:rPr>
          <w:color w:val="auto"/>
          <w:u w:val="single"/>
        </w:rPr>
        <w:t xml:space="preserve"> </w:t>
      </w:r>
      <w:r w:rsidRPr="00510A35">
        <w:rPr>
          <w:color w:val="auto"/>
          <w:u w:val="single"/>
        </w:rPr>
        <w:t xml:space="preserve">construction are occurring along a road that serves as the sole entry and exit way for residents, as a matter of public health of citizens and employees of the state of West Virginia and employees of railroad companies. </w:t>
      </w:r>
    </w:p>
    <w:p w14:paraId="495D3AE6" w14:textId="77777777" w:rsidR="00974966" w:rsidRPr="00510A35" w:rsidRDefault="00974966" w:rsidP="00974966">
      <w:pPr>
        <w:pStyle w:val="Note"/>
        <w:rPr>
          <w:color w:val="auto"/>
        </w:rPr>
      </w:pPr>
    </w:p>
    <w:p w14:paraId="18A97890" w14:textId="77777777" w:rsidR="00974966" w:rsidRPr="00510A35" w:rsidRDefault="00974966" w:rsidP="00974966">
      <w:pPr>
        <w:pStyle w:val="Note"/>
        <w:rPr>
          <w:color w:val="auto"/>
        </w:rPr>
      </w:pPr>
      <w:r w:rsidRPr="00510A35">
        <w:rPr>
          <w:color w:val="auto"/>
        </w:rPr>
        <w:t>NOTE: The purpose of this bill is to require railroad companies to provide an alternative entry and exit way to one road communities when performing maintenance, repairs, and construction as a matter of public health and safety.</w:t>
      </w:r>
    </w:p>
    <w:p w14:paraId="3882F6CB" w14:textId="77777777" w:rsidR="00974966" w:rsidRPr="00510A35" w:rsidRDefault="00974966" w:rsidP="00974966">
      <w:pPr>
        <w:pStyle w:val="Note"/>
        <w:rPr>
          <w:color w:val="auto"/>
        </w:rPr>
      </w:pPr>
      <w:r w:rsidRPr="00510A35">
        <w:rPr>
          <w:color w:val="auto"/>
        </w:rPr>
        <w:t>Strike-throughs indicate language that would be stricken from a heading or the present law and underscoring indicates new language that would be added.</w:t>
      </w:r>
    </w:p>
    <w:p w14:paraId="1342925B" w14:textId="77777777" w:rsidR="00E831B3" w:rsidRDefault="00E831B3" w:rsidP="002010BF">
      <w:pPr>
        <w:pStyle w:val="References"/>
      </w:pPr>
    </w:p>
    <w:sectPr w:rsidR="00E831B3" w:rsidSect="009749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FAABC" w14:textId="77777777" w:rsidR="00EB17B3" w:rsidRPr="00B844FE" w:rsidRDefault="00EB17B3" w:rsidP="00B844FE">
      <w:r>
        <w:separator/>
      </w:r>
    </w:p>
  </w:endnote>
  <w:endnote w:type="continuationSeparator" w:id="0">
    <w:p w14:paraId="1DF3805A" w14:textId="77777777" w:rsidR="00EB17B3" w:rsidRPr="00B844FE" w:rsidRDefault="00EB17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E517" w14:textId="77777777" w:rsidR="00974966" w:rsidRDefault="00974966" w:rsidP="00912E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E2A416" w14:textId="77777777" w:rsidR="00974966" w:rsidRPr="00974966" w:rsidRDefault="00974966" w:rsidP="00974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3021" w14:textId="77777777" w:rsidR="00974966" w:rsidRDefault="00974966" w:rsidP="009749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E22ABF" w14:textId="77777777" w:rsidR="00974966" w:rsidRPr="00974966" w:rsidRDefault="00974966" w:rsidP="009749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0E4B" w14:textId="77777777" w:rsidR="00974966" w:rsidRDefault="00974966" w:rsidP="00912E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0848CF" w14:textId="77777777" w:rsidR="00974966" w:rsidRPr="00974966" w:rsidRDefault="00974966" w:rsidP="009749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3E31" w14:textId="77777777" w:rsidR="00974966" w:rsidRPr="00974966" w:rsidRDefault="00974966" w:rsidP="00974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B81F" w14:textId="77777777" w:rsidR="00EB17B3" w:rsidRPr="00B844FE" w:rsidRDefault="00EB17B3" w:rsidP="00B844FE">
      <w:r>
        <w:separator/>
      </w:r>
    </w:p>
  </w:footnote>
  <w:footnote w:type="continuationSeparator" w:id="0">
    <w:p w14:paraId="78ACD3DB" w14:textId="77777777" w:rsidR="00EB17B3" w:rsidRPr="00B844FE" w:rsidRDefault="00EB17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0BD8" w14:textId="77777777" w:rsidR="00974966" w:rsidRPr="00974966" w:rsidRDefault="00974966" w:rsidP="00974966">
    <w:pPr>
      <w:pStyle w:val="Header"/>
    </w:pPr>
    <w:r>
      <w:t>CS for HB 2878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D74A" w14:textId="3537CB9D" w:rsidR="00974966" w:rsidRPr="00974966" w:rsidRDefault="00802F3B" w:rsidP="00802F3B">
    <w:pPr>
      <w:pStyle w:val="Header"/>
      <w:tabs>
        <w:tab w:val="clear" w:pos="4680"/>
        <w:tab w:val="clear" w:pos="9360"/>
        <w:tab w:val="left" w:pos="7653"/>
      </w:tabs>
    </w:pPr>
    <w:r>
      <w:t xml:space="preserve">Intr </w:t>
    </w:r>
    <w:r w:rsidR="00974966">
      <w:t xml:space="preserve">HB </w:t>
    </w:r>
    <w:r>
      <w:tab/>
    </w:r>
    <w:sdt>
      <w:sdtPr>
        <w:alias w:val="CBD Number"/>
        <w:tag w:val="CBD Number "/>
        <w:id w:val="1897238786"/>
        <w:placeholder>
          <w:docPart w:val="DefaultPlaceholder_-1854013440"/>
        </w:placeholder>
      </w:sdtPr>
      <w:sdtEndPr/>
      <w:sdtContent>
        <w:r>
          <w:t>2026R2702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DC9B" w14:textId="77777777" w:rsidR="00974966" w:rsidRPr="00974966" w:rsidRDefault="00974966" w:rsidP="00974966">
    <w:pPr>
      <w:pStyle w:val="Header"/>
    </w:pPr>
    <w:r>
      <w:t>CS for HB 2878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3AA4" w14:textId="77777777" w:rsidR="00977EF3" w:rsidRPr="00974966" w:rsidRDefault="00977EF3" w:rsidP="00977EF3">
    <w:pPr>
      <w:pStyle w:val="Header"/>
      <w:tabs>
        <w:tab w:val="clear" w:pos="4680"/>
        <w:tab w:val="clear" w:pos="9360"/>
        <w:tab w:val="left" w:pos="7653"/>
      </w:tabs>
    </w:pPr>
    <w:r>
      <w:t xml:space="preserve">Intr HB </w:t>
    </w:r>
    <w:r>
      <w:tab/>
      <w:t>2026R2702</w:t>
    </w:r>
  </w:p>
  <w:p w14:paraId="4410EB0D" w14:textId="014ACB0C" w:rsidR="00974966" w:rsidRPr="00977EF3" w:rsidRDefault="00974966" w:rsidP="00977E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3CB1" w14:textId="77777777" w:rsidR="00974966" w:rsidRPr="00974966" w:rsidRDefault="00974966" w:rsidP="00974966">
    <w:pPr>
      <w:pStyle w:val="Header"/>
    </w:pPr>
    <w:r>
      <w:t>CS for HB 2878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75"/>
    <w:rsid w:val="0000526A"/>
    <w:rsid w:val="000236F1"/>
    <w:rsid w:val="000729E5"/>
    <w:rsid w:val="00081611"/>
    <w:rsid w:val="00081D6D"/>
    <w:rsid w:val="00085D22"/>
    <w:rsid w:val="000C5C77"/>
    <w:rsid w:val="000E647E"/>
    <w:rsid w:val="000F22B7"/>
    <w:rsid w:val="0010070F"/>
    <w:rsid w:val="0015112E"/>
    <w:rsid w:val="001552E7"/>
    <w:rsid w:val="001566B4"/>
    <w:rsid w:val="00181B00"/>
    <w:rsid w:val="00191A28"/>
    <w:rsid w:val="001C279E"/>
    <w:rsid w:val="001D459E"/>
    <w:rsid w:val="001D4744"/>
    <w:rsid w:val="001F1A54"/>
    <w:rsid w:val="002010BF"/>
    <w:rsid w:val="0021039C"/>
    <w:rsid w:val="00252318"/>
    <w:rsid w:val="0027011C"/>
    <w:rsid w:val="00274200"/>
    <w:rsid w:val="00275740"/>
    <w:rsid w:val="00277D96"/>
    <w:rsid w:val="002A0269"/>
    <w:rsid w:val="002B7C8C"/>
    <w:rsid w:val="00301F44"/>
    <w:rsid w:val="00303684"/>
    <w:rsid w:val="003143F5"/>
    <w:rsid w:val="00314854"/>
    <w:rsid w:val="00331B5A"/>
    <w:rsid w:val="00340A0E"/>
    <w:rsid w:val="003C4315"/>
    <w:rsid w:val="003C51CD"/>
    <w:rsid w:val="003E255F"/>
    <w:rsid w:val="003E2CA8"/>
    <w:rsid w:val="004247A2"/>
    <w:rsid w:val="00493212"/>
    <w:rsid w:val="004B1B7D"/>
    <w:rsid w:val="004B2795"/>
    <w:rsid w:val="004C13DD"/>
    <w:rsid w:val="004E3441"/>
    <w:rsid w:val="00512030"/>
    <w:rsid w:val="00535B72"/>
    <w:rsid w:val="00562810"/>
    <w:rsid w:val="005A5366"/>
    <w:rsid w:val="00637E73"/>
    <w:rsid w:val="006828AA"/>
    <w:rsid w:val="006865E9"/>
    <w:rsid w:val="00691F3E"/>
    <w:rsid w:val="00694BFB"/>
    <w:rsid w:val="00696731"/>
    <w:rsid w:val="006A106B"/>
    <w:rsid w:val="006B375A"/>
    <w:rsid w:val="006C10AB"/>
    <w:rsid w:val="006C523D"/>
    <w:rsid w:val="006D10FD"/>
    <w:rsid w:val="006D4036"/>
    <w:rsid w:val="0070502F"/>
    <w:rsid w:val="00730318"/>
    <w:rsid w:val="00736517"/>
    <w:rsid w:val="007C7775"/>
    <w:rsid w:val="007E02CF"/>
    <w:rsid w:val="007F1CF5"/>
    <w:rsid w:val="00802F3B"/>
    <w:rsid w:val="00834EDE"/>
    <w:rsid w:val="00855C4B"/>
    <w:rsid w:val="00872E2C"/>
    <w:rsid w:val="008736AA"/>
    <w:rsid w:val="008B134E"/>
    <w:rsid w:val="008D275D"/>
    <w:rsid w:val="008D49D3"/>
    <w:rsid w:val="009318F8"/>
    <w:rsid w:val="00954B98"/>
    <w:rsid w:val="00960C3E"/>
    <w:rsid w:val="00972E66"/>
    <w:rsid w:val="00974966"/>
    <w:rsid w:val="00977EF3"/>
    <w:rsid w:val="00980327"/>
    <w:rsid w:val="009C1EA5"/>
    <w:rsid w:val="009F1067"/>
    <w:rsid w:val="00A02941"/>
    <w:rsid w:val="00A31E01"/>
    <w:rsid w:val="00A527AD"/>
    <w:rsid w:val="00A718CF"/>
    <w:rsid w:val="00A72E7C"/>
    <w:rsid w:val="00AC3B58"/>
    <w:rsid w:val="00AD163B"/>
    <w:rsid w:val="00AE48A0"/>
    <w:rsid w:val="00AE61BE"/>
    <w:rsid w:val="00B03B22"/>
    <w:rsid w:val="00B16F25"/>
    <w:rsid w:val="00B24422"/>
    <w:rsid w:val="00B75627"/>
    <w:rsid w:val="00B80C20"/>
    <w:rsid w:val="00B844FE"/>
    <w:rsid w:val="00B8496C"/>
    <w:rsid w:val="00B94E71"/>
    <w:rsid w:val="00BC562B"/>
    <w:rsid w:val="00BC64F7"/>
    <w:rsid w:val="00C33014"/>
    <w:rsid w:val="00C33434"/>
    <w:rsid w:val="00C34869"/>
    <w:rsid w:val="00C42EB6"/>
    <w:rsid w:val="00C46E6B"/>
    <w:rsid w:val="00C85096"/>
    <w:rsid w:val="00CB20EF"/>
    <w:rsid w:val="00CB24C7"/>
    <w:rsid w:val="00CC2692"/>
    <w:rsid w:val="00CC26D0"/>
    <w:rsid w:val="00CC53CF"/>
    <w:rsid w:val="00CD12CB"/>
    <w:rsid w:val="00CD36CF"/>
    <w:rsid w:val="00CE3C84"/>
    <w:rsid w:val="00CF1DCA"/>
    <w:rsid w:val="00D27498"/>
    <w:rsid w:val="00D579FC"/>
    <w:rsid w:val="00D7428E"/>
    <w:rsid w:val="00DE526B"/>
    <w:rsid w:val="00DF199D"/>
    <w:rsid w:val="00E01542"/>
    <w:rsid w:val="00E365F1"/>
    <w:rsid w:val="00E62F48"/>
    <w:rsid w:val="00E831B3"/>
    <w:rsid w:val="00EB17B3"/>
    <w:rsid w:val="00EB203E"/>
    <w:rsid w:val="00EC403E"/>
    <w:rsid w:val="00EE70CB"/>
    <w:rsid w:val="00F01B45"/>
    <w:rsid w:val="00F23775"/>
    <w:rsid w:val="00F41CA2"/>
    <w:rsid w:val="00F443C0"/>
    <w:rsid w:val="00F62EFB"/>
    <w:rsid w:val="00F939A4"/>
    <w:rsid w:val="00FA06A7"/>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D680D"/>
  <w15:chartTrackingRefBased/>
  <w15:docId w15:val="{CEA4F335-CE41-4863-A3D0-4DBB1222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se85d4621">
    <w:name w:val="cse85d4621"/>
    <w:basedOn w:val="DefaultParagraphFont"/>
    <w:rsid w:val="00974966"/>
  </w:style>
  <w:style w:type="character" w:styleId="PageNumber">
    <w:name w:val="page number"/>
    <w:basedOn w:val="DefaultParagraphFont"/>
    <w:uiPriority w:val="99"/>
    <w:semiHidden/>
    <w:locked/>
    <w:rsid w:val="00974966"/>
  </w:style>
  <w:style w:type="paragraph" w:styleId="Revision">
    <w:name w:val="Revision"/>
    <w:hidden/>
    <w:uiPriority w:val="99"/>
    <w:semiHidden/>
    <w:rsid w:val="00181B0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9D4333D73B4CC18F7FA61A25745DD6"/>
        <w:category>
          <w:name w:val="General"/>
          <w:gallery w:val="placeholder"/>
        </w:category>
        <w:types>
          <w:type w:val="bbPlcHdr"/>
        </w:types>
        <w:behaviors>
          <w:behavior w:val="content"/>
        </w:behaviors>
        <w:guid w:val="{CE941335-82C8-45EA-AC78-1A86DFAB6FEB}"/>
      </w:docPartPr>
      <w:docPartBody>
        <w:p w:rsidR="00EE7E85" w:rsidRDefault="00EE7E85">
          <w:pPr>
            <w:pStyle w:val="7A9D4333D73B4CC18F7FA61A25745DD6"/>
          </w:pPr>
          <w:r w:rsidRPr="00B844FE">
            <w:t>[Type here]</w:t>
          </w:r>
        </w:p>
      </w:docPartBody>
    </w:docPart>
    <w:docPart>
      <w:docPartPr>
        <w:name w:val="52B969A4A0D74C65A4C53DC147869E40"/>
        <w:category>
          <w:name w:val="General"/>
          <w:gallery w:val="placeholder"/>
        </w:category>
        <w:types>
          <w:type w:val="bbPlcHdr"/>
        </w:types>
        <w:behaviors>
          <w:behavior w:val="content"/>
        </w:behaviors>
        <w:guid w:val="{B3ADFAA3-BB70-466A-B87C-0324B4B549F2}"/>
      </w:docPartPr>
      <w:docPartBody>
        <w:p w:rsidR="00EE7E85" w:rsidRDefault="00EE7E85">
          <w:pPr>
            <w:pStyle w:val="52B969A4A0D74C65A4C53DC147869E40"/>
          </w:pPr>
          <w:r w:rsidRPr="00B844FE">
            <w:t>Number</w:t>
          </w:r>
        </w:p>
      </w:docPartBody>
    </w:docPart>
    <w:docPart>
      <w:docPartPr>
        <w:name w:val="1C41099EDF90401A87CC1721AD24D90F"/>
        <w:category>
          <w:name w:val="General"/>
          <w:gallery w:val="placeholder"/>
        </w:category>
        <w:types>
          <w:type w:val="bbPlcHdr"/>
        </w:types>
        <w:behaviors>
          <w:behavior w:val="content"/>
        </w:behaviors>
        <w:guid w:val="{7371D398-6243-47C8-A33F-71531EA145C2}"/>
      </w:docPartPr>
      <w:docPartBody>
        <w:p w:rsidR="00EE7E85" w:rsidRDefault="00EE7E85">
          <w:pPr>
            <w:pStyle w:val="1C41099EDF90401A87CC1721AD24D90F"/>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4FDF29CF-88BE-4FC8-93C6-1EBA4B5B2274}"/>
      </w:docPartPr>
      <w:docPartBody>
        <w:p w:rsidR="00800034" w:rsidRDefault="00800034">
          <w:r w:rsidRPr="007309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A"/>
    <w:rsid w:val="00081611"/>
    <w:rsid w:val="001D4744"/>
    <w:rsid w:val="0021039C"/>
    <w:rsid w:val="0035142A"/>
    <w:rsid w:val="003E255F"/>
    <w:rsid w:val="00535B72"/>
    <w:rsid w:val="00696731"/>
    <w:rsid w:val="0071211E"/>
    <w:rsid w:val="00800034"/>
    <w:rsid w:val="00855C4B"/>
    <w:rsid w:val="00A02941"/>
    <w:rsid w:val="00B8496C"/>
    <w:rsid w:val="00BC64F7"/>
    <w:rsid w:val="00CB24C7"/>
    <w:rsid w:val="00E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9D4333D73B4CC18F7FA61A25745DD6">
    <w:name w:val="7A9D4333D73B4CC18F7FA61A25745DD6"/>
  </w:style>
  <w:style w:type="paragraph" w:customStyle="1" w:styleId="52B969A4A0D74C65A4C53DC147869E40">
    <w:name w:val="52B969A4A0D74C65A4C53DC147869E40"/>
  </w:style>
  <w:style w:type="character" w:styleId="PlaceholderText">
    <w:name w:val="Placeholder Text"/>
    <w:basedOn w:val="DefaultParagraphFont"/>
    <w:uiPriority w:val="99"/>
    <w:semiHidden/>
    <w:rsid w:val="00800034"/>
    <w:rPr>
      <w:color w:val="808080"/>
    </w:rPr>
  </w:style>
  <w:style w:type="paragraph" w:customStyle="1" w:styleId="1C41099EDF90401A87CC1721AD24D90F">
    <w:name w:val="1C41099EDF90401A87CC1721AD24D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Sam Rowe</cp:lastModifiedBy>
  <cp:revision>2</cp:revision>
  <cp:lastPrinted>2025-03-12T19:11:00Z</cp:lastPrinted>
  <dcterms:created xsi:type="dcterms:W3CDTF">2026-01-20T22:12:00Z</dcterms:created>
  <dcterms:modified xsi:type="dcterms:W3CDTF">2026-01-20T22:12:00Z</dcterms:modified>
</cp:coreProperties>
</file>